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443EB5" w14:paraId="2C4856E1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73149E50" w14:textId="77777777" w:rsidR="00041727" w:rsidRPr="00443EB5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43EB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43EB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43EB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790A625D" w14:textId="77777777" w:rsidR="00041727" w:rsidRPr="00443EB5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443EB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7D3C789" wp14:editId="429AD15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43EB5">
              <w:rPr>
                <w:rStyle w:val="StyleComplex11ptBoldAccent1"/>
                <w:lang w:val="es-ES"/>
              </w:rPr>
              <w:t>Organización Meteorológica Mundial</w:t>
            </w:r>
          </w:p>
          <w:p w14:paraId="1E6C7B01" w14:textId="77777777" w:rsidR="00041727" w:rsidRPr="00443EB5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43EB5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2B79A86" w14:textId="5B18F173" w:rsidR="00041727" w:rsidRPr="00443EB5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3EB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443EB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443EB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A61B3" w:rsidRPr="00443EB5">
              <w:rPr>
                <w:color w:val="365F91"/>
                <w:lang w:val="es-ES"/>
              </w:rPr>
              <w:t xml:space="preserve">Ginebra, </w:t>
            </w:r>
            <w:r w:rsidRPr="00443EB5">
              <w:rPr>
                <w:color w:val="365F91"/>
                <w:lang w:val="es-ES"/>
              </w:rPr>
              <w:t>17</w:t>
            </w:r>
            <w:r w:rsidR="007D650E" w:rsidRPr="00443EB5">
              <w:rPr>
                <w:color w:val="365F91"/>
                <w:lang w:val="es-ES"/>
              </w:rPr>
              <w:t xml:space="preserve"> a 2</w:t>
            </w:r>
            <w:r w:rsidRPr="00443EB5">
              <w:rPr>
                <w:color w:val="365F91"/>
                <w:lang w:val="es-ES"/>
              </w:rPr>
              <w:t>1</w:t>
            </w:r>
            <w:r w:rsidR="007D650E" w:rsidRPr="00443EB5">
              <w:rPr>
                <w:color w:val="365F91"/>
                <w:lang w:val="es-ES"/>
              </w:rPr>
              <w:t xml:space="preserve"> de </w:t>
            </w:r>
            <w:r w:rsidRPr="00443EB5">
              <w:rPr>
                <w:color w:val="365F91"/>
                <w:lang w:val="es-ES"/>
              </w:rPr>
              <w:t>octubre</w:t>
            </w:r>
            <w:r w:rsidR="007D650E" w:rsidRPr="00443EB5">
              <w:rPr>
                <w:color w:val="365F91"/>
                <w:lang w:val="es-ES"/>
              </w:rPr>
              <w:t xml:space="preserve"> de 202</w:t>
            </w:r>
            <w:r w:rsidRPr="00443EB5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18AFD342" w14:textId="24691723" w:rsidR="00041727" w:rsidRPr="00443EB5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3EB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443EB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650B58" w:rsidRPr="00443EB5">
              <w:rPr>
                <w:b/>
                <w:color w:val="365F91"/>
                <w:lang w:val="es-ES"/>
              </w:rPr>
              <w:t>11.2</w:t>
            </w:r>
          </w:p>
        </w:tc>
      </w:tr>
      <w:tr w:rsidR="00041727" w:rsidRPr="00443EB5" w14:paraId="539C6421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E39CFA6" w14:textId="77777777" w:rsidR="00041727" w:rsidRPr="00443EB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AE0124F" w14:textId="77777777" w:rsidR="00041727" w:rsidRPr="00443EB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412B360B" w14:textId="0240590E" w:rsidR="00041727" w:rsidRPr="00443EB5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43EB5">
              <w:rPr>
                <w:lang w:val="es-ES"/>
              </w:rPr>
              <w:t>Presentado por</w:t>
            </w:r>
            <w:r w:rsidR="00041727" w:rsidRPr="00443EB5">
              <w:rPr>
                <w:lang w:val="es-ES"/>
              </w:rPr>
              <w:t>:</w:t>
            </w:r>
            <w:r w:rsidR="00041727" w:rsidRPr="00443EB5">
              <w:rPr>
                <w:lang w:val="es-ES"/>
              </w:rPr>
              <w:br/>
            </w:r>
            <w:r w:rsidR="00650B58" w:rsidRPr="00443EB5">
              <w:rPr>
                <w:bCs/>
                <w:color w:val="365F91"/>
                <w:lang w:val="es-ES"/>
              </w:rPr>
              <w:t>Secretario General</w:t>
            </w:r>
          </w:p>
          <w:p w14:paraId="31C51991" w14:textId="208BCD66" w:rsidR="00041727" w:rsidRPr="00443EB5" w:rsidRDefault="00650B5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43EB5">
              <w:rPr>
                <w:bCs/>
                <w:color w:val="365F91"/>
                <w:lang w:val="es-ES"/>
              </w:rPr>
              <w:t>22</w:t>
            </w:r>
            <w:r w:rsidR="00527225" w:rsidRPr="00443EB5">
              <w:rPr>
                <w:lang w:val="es-ES"/>
              </w:rPr>
              <w:t>.</w:t>
            </w:r>
            <w:r w:rsidRPr="00443EB5">
              <w:rPr>
                <w:bCs/>
                <w:color w:val="365F91"/>
                <w:lang w:val="es-ES"/>
              </w:rPr>
              <w:t>VIII</w:t>
            </w:r>
            <w:r w:rsidR="00A41E35" w:rsidRPr="00443EB5">
              <w:rPr>
                <w:lang w:val="es-ES"/>
              </w:rPr>
              <w:t>.202</w:t>
            </w:r>
            <w:r w:rsidR="003F4786" w:rsidRPr="00443EB5">
              <w:rPr>
                <w:lang w:val="es-ES"/>
              </w:rPr>
              <w:t>2</w:t>
            </w:r>
          </w:p>
          <w:p w14:paraId="717293C8" w14:textId="77777777" w:rsidR="00041727" w:rsidRPr="00443EB5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3EB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31BA2539" w14:textId="01EDF757" w:rsidR="00C4470F" w:rsidRPr="00443EB5" w:rsidRDefault="001527A3" w:rsidP="00514EAC">
      <w:pPr>
        <w:pStyle w:val="WMOBodyText"/>
        <w:ind w:left="3969" w:hanging="3969"/>
        <w:rPr>
          <w:b/>
          <w:lang w:val="es-ES"/>
        </w:rPr>
      </w:pPr>
      <w:r w:rsidRPr="00443EB5">
        <w:rPr>
          <w:b/>
          <w:lang w:val="es-ES"/>
        </w:rPr>
        <w:t xml:space="preserve">PUNTO </w:t>
      </w:r>
      <w:r w:rsidR="00650B58" w:rsidRPr="00443EB5">
        <w:rPr>
          <w:b/>
          <w:lang w:val="es-ES"/>
        </w:rPr>
        <w:t>11</w:t>
      </w:r>
      <w:r w:rsidRPr="00443EB5">
        <w:rPr>
          <w:b/>
          <w:lang w:val="es-ES"/>
        </w:rPr>
        <w:t xml:space="preserve"> DEL ORDEN DEL DÍA:</w:t>
      </w:r>
      <w:r w:rsidR="00A41E35" w:rsidRPr="00443EB5">
        <w:rPr>
          <w:b/>
          <w:lang w:val="es-ES"/>
        </w:rPr>
        <w:tab/>
      </w:r>
      <w:r w:rsidR="00650B58" w:rsidRPr="00443EB5">
        <w:rPr>
          <w:b/>
          <w:lang w:val="es-ES"/>
        </w:rPr>
        <w:t xml:space="preserve">EXAMEN DE LAS RESOLUCIONES, </w:t>
      </w:r>
      <w:r w:rsidR="008E256D" w:rsidRPr="00443EB5">
        <w:rPr>
          <w:b/>
          <w:lang w:val="es-ES"/>
        </w:rPr>
        <w:br/>
      </w:r>
      <w:r w:rsidR="00E34536" w:rsidRPr="00443EB5">
        <w:rPr>
          <w:b/>
          <w:lang w:val="es-ES"/>
        </w:rPr>
        <w:t xml:space="preserve">LAS </w:t>
      </w:r>
      <w:r w:rsidR="00650B58" w:rsidRPr="00443EB5">
        <w:rPr>
          <w:b/>
          <w:lang w:val="es-ES"/>
        </w:rPr>
        <w:t xml:space="preserve">DECISIONES Y </w:t>
      </w:r>
      <w:r w:rsidR="00E34536" w:rsidRPr="00443EB5">
        <w:rPr>
          <w:b/>
          <w:lang w:val="es-ES"/>
        </w:rPr>
        <w:t xml:space="preserve">LAS </w:t>
      </w:r>
      <w:r w:rsidR="00650B58" w:rsidRPr="00443EB5">
        <w:rPr>
          <w:b/>
          <w:lang w:val="es-ES"/>
        </w:rPr>
        <w:t>RECOMENDACIONES ANTERIORES</w:t>
      </w:r>
    </w:p>
    <w:p w14:paraId="4D32D060" w14:textId="769A6D22" w:rsidR="001527A3" w:rsidRPr="00443EB5" w:rsidRDefault="001527A3" w:rsidP="001527A3">
      <w:pPr>
        <w:pStyle w:val="WMOBodyText"/>
        <w:ind w:left="3969" w:hanging="3969"/>
        <w:rPr>
          <w:b/>
          <w:lang w:val="es-ES"/>
        </w:rPr>
      </w:pPr>
      <w:r w:rsidRPr="00443EB5">
        <w:rPr>
          <w:b/>
          <w:lang w:val="es-ES"/>
        </w:rPr>
        <w:t xml:space="preserve">PUNTO </w:t>
      </w:r>
      <w:r w:rsidR="00650B58" w:rsidRPr="00443EB5">
        <w:rPr>
          <w:b/>
          <w:lang w:val="es-ES"/>
        </w:rPr>
        <w:t>11.2</w:t>
      </w:r>
      <w:r w:rsidRPr="00443EB5">
        <w:rPr>
          <w:b/>
          <w:lang w:val="es-ES"/>
        </w:rPr>
        <w:t>:</w:t>
      </w:r>
      <w:r w:rsidRPr="00443EB5">
        <w:rPr>
          <w:b/>
          <w:lang w:val="es-ES"/>
        </w:rPr>
        <w:tab/>
      </w:r>
      <w:r w:rsidR="00650B58" w:rsidRPr="00443EB5">
        <w:rPr>
          <w:b/>
          <w:lang w:val="es-ES"/>
        </w:rPr>
        <w:t xml:space="preserve">Examen de las resoluciones y las </w:t>
      </w:r>
      <w:r w:rsidR="00AC59FD" w:rsidRPr="00443EB5">
        <w:rPr>
          <w:b/>
          <w:lang w:val="es-ES"/>
        </w:rPr>
        <w:t>decisiones</w:t>
      </w:r>
      <w:r w:rsidR="00650B58" w:rsidRPr="00443EB5">
        <w:rPr>
          <w:b/>
          <w:lang w:val="es-ES"/>
        </w:rPr>
        <w:t xml:space="preserve"> anteriores de la </w:t>
      </w:r>
      <w:r w:rsidR="00337FF5" w:rsidRPr="00443EB5">
        <w:rPr>
          <w:b/>
          <w:lang w:val="es-ES"/>
        </w:rPr>
        <w:t>C</w:t>
      </w:r>
      <w:r w:rsidR="00650B58" w:rsidRPr="00443EB5">
        <w:rPr>
          <w:b/>
          <w:lang w:val="es-ES"/>
        </w:rPr>
        <w:t>omisión y evaluación de la aplicación de las medidas pertinentes</w:t>
      </w:r>
    </w:p>
    <w:p w14:paraId="50E00957" w14:textId="5BCA78BF" w:rsidR="008E0A57" w:rsidRPr="00443EB5" w:rsidRDefault="00650B58" w:rsidP="00716AD3">
      <w:pPr>
        <w:pStyle w:val="Heading1"/>
        <w:spacing w:before="480"/>
        <w:rPr>
          <w:lang w:val="es-ES"/>
        </w:rPr>
      </w:pPr>
      <w:r w:rsidRPr="00443EB5">
        <w:rPr>
          <w:lang w:val="es-ES"/>
        </w:rPr>
        <w:t xml:space="preserve">EXAMEN DE LAS RESOLUCIONES, LAS DECISIONES </w:t>
      </w:r>
      <w:r w:rsidR="003A7CD2">
        <w:rPr>
          <w:lang w:val="es-ES"/>
        </w:rPr>
        <w:br/>
      </w:r>
      <w:r w:rsidRPr="00443EB5">
        <w:rPr>
          <w:lang w:val="es-ES"/>
        </w:rPr>
        <w:t xml:space="preserve">Y LAS RECOMENDACIONES ANTERIORES </w:t>
      </w:r>
      <w:r w:rsidR="003A7CD2">
        <w:rPr>
          <w:lang w:val="es-ES"/>
        </w:rPr>
        <w:br/>
      </w:r>
      <w:r w:rsidRPr="00443EB5">
        <w:rPr>
          <w:lang w:val="es-ES"/>
        </w:rPr>
        <w:t>Y EVALUACIÓN DE LA APLICACIÓN DE LAS MEDIDAS PERTINENTES</w:t>
      </w:r>
    </w:p>
    <w:p w14:paraId="3DD32958" w14:textId="77777777" w:rsidR="00BC2C42" w:rsidRPr="00443EB5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443EB5" w14:paraId="586FD842" w14:textId="77777777" w:rsidTr="005E31E8">
        <w:trPr>
          <w:jc w:val="center"/>
        </w:trPr>
        <w:tc>
          <w:tcPr>
            <w:tcW w:w="7285" w:type="dxa"/>
          </w:tcPr>
          <w:p w14:paraId="57D66F12" w14:textId="3F63A133" w:rsidR="00BC2C42" w:rsidRPr="00443EB5" w:rsidRDefault="00BC2C42" w:rsidP="00A60246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443EB5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3C2BB9" w14:paraId="030793F3" w14:textId="77777777" w:rsidTr="005E31E8">
        <w:trPr>
          <w:jc w:val="center"/>
        </w:trPr>
        <w:tc>
          <w:tcPr>
            <w:tcW w:w="7285" w:type="dxa"/>
          </w:tcPr>
          <w:p w14:paraId="55C84A32" w14:textId="03E52F3A" w:rsidR="00BC2C42" w:rsidRPr="00443EB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3EB5">
              <w:rPr>
                <w:b/>
                <w:bCs/>
                <w:lang w:val="es-ES"/>
              </w:rPr>
              <w:t>Documento presentado por:</w:t>
            </w:r>
            <w:r w:rsidRPr="00443EB5">
              <w:rPr>
                <w:lang w:val="es-ES"/>
              </w:rPr>
              <w:t xml:space="preserve"> </w:t>
            </w:r>
            <w:r w:rsidR="00650B58" w:rsidRPr="00443EB5">
              <w:rPr>
                <w:bCs/>
                <w:lang w:val="es-ES"/>
              </w:rPr>
              <w:t xml:space="preserve">Secretario General, de conformidad con </w:t>
            </w:r>
            <w:r w:rsidR="00E633C9" w:rsidRPr="00443EB5">
              <w:rPr>
                <w:bCs/>
                <w:lang w:val="es-ES"/>
              </w:rPr>
              <w:t>e</w:t>
            </w:r>
            <w:r w:rsidR="00650B58" w:rsidRPr="00443EB5">
              <w:rPr>
                <w:bCs/>
                <w:lang w:val="es-ES"/>
              </w:rPr>
              <w:t xml:space="preserve">l </w:t>
            </w:r>
            <w:hyperlink r:id="rId12" w:anchor="page=15" w:history="1">
              <w:r w:rsidR="00E633C9" w:rsidRPr="001379AB">
                <w:rPr>
                  <w:rStyle w:val="Hyperlink"/>
                  <w:bCs/>
                  <w:lang w:val="es-ES"/>
                </w:rPr>
                <w:t xml:space="preserve">párrafo </w:t>
              </w:r>
              <w:r w:rsidR="00650B58" w:rsidRPr="001379AB">
                <w:rPr>
                  <w:rStyle w:val="Hyperlink"/>
                  <w:bCs/>
                  <w:lang w:val="es-ES"/>
                </w:rPr>
                <w:t>6.10.1</w:t>
              </w:r>
              <w:r w:rsidR="00E633C9" w:rsidRPr="001379AB">
                <w:rPr>
                  <w:rStyle w:val="Hyperlink"/>
                  <w:bCs/>
                  <w:lang w:val="es-ES"/>
                </w:rPr>
                <w:t xml:space="preserve"> </w:t>
              </w:r>
              <w:r w:rsidR="00650B58" w:rsidRPr="001379AB">
                <w:rPr>
                  <w:rStyle w:val="Hyperlink"/>
                  <w:bCs/>
                  <w:lang w:val="es-ES"/>
                </w:rPr>
                <w:t>h)</w:t>
              </w:r>
            </w:hyperlink>
            <w:r w:rsidR="00650B58" w:rsidRPr="00443EB5">
              <w:rPr>
                <w:bCs/>
                <w:lang w:val="es-ES"/>
              </w:rPr>
              <w:t xml:space="preserve"> del </w:t>
            </w:r>
            <w:hyperlink r:id="rId13" w:anchor=".YwdCWXZByUk" w:history="1">
              <w:r w:rsidR="00650B58" w:rsidRPr="00443EB5">
                <w:rPr>
                  <w:rStyle w:val="Hyperlink"/>
                  <w:bCs/>
                  <w:i/>
                  <w:iCs/>
                  <w:lang w:val="es-ES"/>
                </w:rPr>
                <w:t>Reglamento de las comisiones técnicas</w:t>
              </w:r>
            </w:hyperlink>
            <w:r w:rsidR="00650B58" w:rsidRPr="00443EB5">
              <w:rPr>
                <w:bCs/>
                <w:lang w:val="es-ES"/>
              </w:rPr>
              <w:t xml:space="preserve"> (OMM-</w:t>
            </w:r>
            <w:proofErr w:type="spellStart"/>
            <w:r w:rsidR="00650B58" w:rsidRPr="00443EB5">
              <w:rPr>
                <w:bCs/>
                <w:lang w:val="es-ES"/>
              </w:rPr>
              <w:t>Nº</w:t>
            </w:r>
            <w:proofErr w:type="spellEnd"/>
            <w:r w:rsidR="00650B58" w:rsidRPr="00443EB5">
              <w:rPr>
                <w:bCs/>
                <w:lang w:val="es-ES"/>
              </w:rPr>
              <w:t xml:space="preserve"> 1240)</w:t>
            </w:r>
          </w:p>
          <w:p w14:paraId="7FD3416B" w14:textId="24E6C615" w:rsidR="00BC2C42" w:rsidRPr="00443EB5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443EB5">
              <w:rPr>
                <w:b/>
                <w:bCs/>
                <w:lang w:val="es-ES"/>
              </w:rPr>
              <w:t xml:space="preserve">Objetivo estratégico para 2020-2023: </w:t>
            </w:r>
            <w:r w:rsidR="00650B58" w:rsidRPr="00443EB5">
              <w:rPr>
                <w:bCs/>
                <w:lang w:val="es-ES"/>
              </w:rPr>
              <w:t xml:space="preserve">5.1 </w:t>
            </w:r>
            <w:r w:rsidR="00653A21" w:rsidRPr="00443EB5">
              <w:rPr>
                <w:bCs/>
                <w:lang w:val="es-ES"/>
              </w:rPr>
              <w:t xml:space="preserve">— </w:t>
            </w:r>
            <w:r w:rsidR="00650B58" w:rsidRPr="00443EB5">
              <w:rPr>
                <w:bCs/>
                <w:lang w:val="es-ES"/>
              </w:rPr>
              <w:t>Optimización de la estructura de los órganos integrantes de la OMM en favor de procesos de adopción de decisiones más eficaces</w:t>
            </w:r>
          </w:p>
          <w:p w14:paraId="66819D3B" w14:textId="744B4498" w:rsidR="00BC2C42" w:rsidRPr="00443EB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3EB5">
              <w:rPr>
                <w:b/>
                <w:bCs/>
                <w:lang w:val="es-ES"/>
              </w:rPr>
              <w:t>Consecuencias financieras y administrativas:</w:t>
            </w:r>
            <w:r w:rsidRPr="00443EB5">
              <w:rPr>
                <w:lang w:val="es-ES"/>
              </w:rPr>
              <w:t xml:space="preserve"> </w:t>
            </w:r>
            <w:r w:rsidR="001379AB">
              <w:rPr>
                <w:bCs/>
                <w:lang w:val="es-ES"/>
              </w:rPr>
              <w:t>dentro de</w:t>
            </w:r>
            <w:r w:rsidR="0058439E" w:rsidRPr="00443EB5">
              <w:rPr>
                <w:bCs/>
                <w:lang w:val="es-ES"/>
              </w:rPr>
              <w:t xml:space="preserve"> los parámetros </w:t>
            </w:r>
            <w:r w:rsidR="00650B58" w:rsidRPr="00443EB5">
              <w:rPr>
                <w:bCs/>
                <w:lang w:val="es-ES"/>
              </w:rPr>
              <w:t>del Plan Estratégico y del Plan de Funcionamiento para 2020-2023</w:t>
            </w:r>
          </w:p>
          <w:p w14:paraId="1579C7EA" w14:textId="01EB9F3D" w:rsidR="00BC2C42" w:rsidRPr="00443EB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3EB5">
              <w:rPr>
                <w:b/>
                <w:bCs/>
                <w:lang w:val="es-ES"/>
              </w:rPr>
              <w:t>Principales encargados de la ejecución:</w:t>
            </w:r>
            <w:r w:rsidRPr="00443EB5">
              <w:rPr>
                <w:lang w:val="es-ES"/>
              </w:rPr>
              <w:t xml:space="preserve"> </w:t>
            </w:r>
            <w:r w:rsidR="00650B58" w:rsidRPr="00443EB5">
              <w:rPr>
                <w:bCs/>
                <w:lang w:val="es-ES"/>
              </w:rPr>
              <w:t>SERCOM</w:t>
            </w:r>
          </w:p>
          <w:p w14:paraId="7BF70990" w14:textId="13349E51" w:rsidR="00BC2C42" w:rsidRPr="00443EB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3EB5">
              <w:rPr>
                <w:b/>
                <w:bCs/>
                <w:lang w:val="es-ES"/>
              </w:rPr>
              <w:t>Cronograma:</w:t>
            </w:r>
            <w:r w:rsidRPr="00443EB5">
              <w:rPr>
                <w:lang w:val="es-ES"/>
              </w:rPr>
              <w:t xml:space="preserve"> </w:t>
            </w:r>
            <w:r w:rsidR="00650B58" w:rsidRPr="00443EB5">
              <w:rPr>
                <w:bCs/>
                <w:lang w:val="es-ES"/>
              </w:rPr>
              <w:t>2022-2023</w:t>
            </w:r>
          </w:p>
          <w:p w14:paraId="4F36C3EF" w14:textId="6EDE66DC" w:rsidR="00BC2C42" w:rsidRPr="00443EB5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443EB5">
              <w:rPr>
                <w:b/>
                <w:bCs/>
                <w:lang w:val="es-ES"/>
              </w:rPr>
              <w:t>Medida prevista:</w:t>
            </w:r>
            <w:r w:rsidRPr="00443EB5">
              <w:rPr>
                <w:lang w:val="es-ES"/>
              </w:rPr>
              <w:t xml:space="preserve"> </w:t>
            </w:r>
            <w:r w:rsidR="00650B58" w:rsidRPr="00443EB5">
              <w:rPr>
                <w:bCs/>
                <w:lang w:val="es-ES"/>
              </w:rPr>
              <w:t xml:space="preserve">aprobar el proyecto de Resolución </w:t>
            </w:r>
            <w:r w:rsidR="003E56F7" w:rsidRPr="00443EB5">
              <w:rPr>
                <w:bCs/>
                <w:lang w:val="es-ES"/>
              </w:rPr>
              <w:t>11.2</w:t>
            </w:r>
            <w:r w:rsidR="00650B58" w:rsidRPr="00443EB5">
              <w:rPr>
                <w:bCs/>
                <w:lang w:val="es-ES"/>
              </w:rPr>
              <w:t>/1 (SERCOM-2)</w:t>
            </w:r>
          </w:p>
        </w:tc>
      </w:tr>
    </w:tbl>
    <w:p w14:paraId="54C388E0" w14:textId="77777777" w:rsidR="00583EBC" w:rsidRPr="00443EB5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44806AF5" w14:textId="25F7683C" w:rsidR="00BC2C42" w:rsidRPr="00443EB5" w:rsidRDefault="0092449A" w:rsidP="00650B58">
      <w:pPr>
        <w:pStyle w:val="Heading1"/>
        <w:rPr>
          <w:lang w:val="es-ES"/>
        </w:rPr>
      </w:pPr>
      <w:r w:rsidRPr="00443EB5">
        <w:rPr>
          <w:lang w:val="es-ES"/>
        </w:rPr>
        <w:br w:type="page"/>
      </w:r>
    </w:p>
    <w:p w14:paraId="0D9403DC" w14:textId="0490470B" w:rsidR="00814CC6" w:rsidRPr="00443EB5" w:rsidRDefault="001527A3" w:rsidP="00290495">
      <w:pPr>
        <w:pStyle w:val="Heading1"/>
        <w:spacing w:before="0"/>
        <w:rPr>
          <w:lang w:val="es-ES"/>
        </w:rPr>
      </w:pPr>
      <w:r w:rsidRPr="00443EB5">
        <w:rPr>
          <w:lang w:val="es-ES"/>
        </w:rPr>
        <w:lastRenderedPageBreak/>
        <w:t>PROYECTO DE RESOLUCIÓN</w:t>
      </w:r>
    </w:p>
    <w:p w14:paraId="0264D403" w14:textId="6E7B106B" w:rsidR="00814CC6" w:rsidRPr="00443EB5" w:rsidRDefault="001527A3" w:rsidP="001527A3">
      <w:pPr>
        <w:pStyle w:val="Heading2"/>
        <w:rPr>
          <w:lang w:val="es-ES"/>
        </w:rPr>
      </w:pPr>
      <w:r w:rsidRPr="00443EB5">
        <w:rPr>
          <w:lang w:val="es-ES"/>
        </w:rPr>
        <w:t xml:space="preserve">Proyecto de Resolución </w:t>
      </w:r>
      <w:r w:rsidR="00650B58" w:rsidRPr="00443EB5">
        <w:rPr>
          <w:lang w:val="es-ES"/>
        </w:rPr>
        <w:t>11.2</w:t>
      </w:r>
      <w:r w:rsidRPr="00443EB5">
        <w:rPr>
          <w:lang w:val="es-ES"/>
        </w:rPr>
        <w:t>/1</w:t>
      </w:r>
      <w:r w:rsidR="00814CC6" w:rsidRPr="00443EB5">
        <w:rPr>
          <w:lang w:val="es-ES"/>
        </w:rPr>
        <w:t xml:space="preserve"> </w:t>
      </w:r>
      <w:r w:rsidR="00A41E35" w:rsidRPr="00443EB5">
        <w:rPr>
          <w:lang w:val="es-ES"/>
        </w:rPr>
        <w:t>(</w:t>
      </w:r>
      <w:r w:rsidR="009F5A1D" w:rsidRPr="00443EB5">
        <w:rPr>
          <w:lang w:val="es-ES"/>
        </w:rPr>
        <w:t>SERCOM-2</w:t>
      </w:r>
      <w:r w:rsidR="00A41E35" w:rsidRPr="00443EB5">
        <w:rPr>
          <w:lang w:val="es-ES"/>
        </w:rPr>
        <w:t>)</w:t>
      </w:r>
    </w:p>
    <w:p w14:paraId="71261655" w14:textId="6229BF10" w:rsidR="00814CC6" w:rsidRPr="00443EB5" w:rsidRDefault="00650B58" w:rsidP="001D3CFB">
      <w:pPr>
        <w:pStyle w:val="Heading2"/>
        <w:rPr>
          <w:lang w:val="es-ES"/>
        </w:rPr>
      </w:pPr>
      <w:r w:rsidRPr="00443EB5">
        <w:rPr>
          <w:lang w:val="es-ES"/>
        </w:rPr>
        <w:t>Examen de las resoluciones, las decisiones y las recomendaciones anteriores y evaluación de la aplicación de las medidas pertinentes</w:t>
      </w:r>
    </w:p>
    <w:p w14:paraId="5D33B144" w14:textId="6F9E3553" w:rsidR="002204FD" w:rsidRPr="00443EB5" w:rsidRDefault="007D650E" w:rsidP="003245D3">
      <w:pPr>
        <w:pStyle w:val="WMOBodyText"/>
        <w:rPr>
          <w:lang w:val="es-ES"/>
        </w:rPr>
      </w:pPr>
      <w:r w:rsidRPr="00443EB5">
        <w:rPr>
          <w:lang w:val="es-ES"/>
        </w:rPr>
        <w:t>LA COMISIÓN DE APLICACIONES Y SERVICIOS METEOROLÓGICOS, CLIMÁTICOS, HIDROLÓGICOS Y MEDIOAMBIENTALES CONEXOS</w:t>
      </w:r>
      <w:r w:rsidR="007F0246" w:rsidRPr="00443EB5">
        <w:rPr>
          <w:lang w:val="es-ES"/>
        </w:rPr>
        <w:t xml:space="preserve"> (SERCOM)</w:t>
      </w:r>
      <w:r w:rsidR="001527A3" w:rsidRPr="00443EB5">
        <w:rPr>
          <w:lang w:val="es-ES"/>
        </w:rPr>
        <w:t>,</w:t>
      </w:r>
    </w:p>
    <w:p w14:paraId="23246E53" w14:textId="28F001F6" w:rsidR="001527A3" w:rsidRPr="00443EB5" w:rsidRDefault="00650B58" w:rsidP="001527A3">
      <w:pPr>
        <w:pStyle w:val="WMOBodyText"/>
        <w:rPr>
          <w:lang w:val="es-ES"/>
        </w:rPr>
      </w:pPr>
      <w:r w:rsidRPr="00443EB5">
        <w:rPr>
          <w:b/>
          <w:lang w:val="es-ES"/>
        </w:rPr>
        <w:t>Habiendo examinado</w:t>
      </w:r>
      <w:r w:rsidR="001527A3" w:rsidRPr="00443EB5">
        <w:rPr>
          <w:bCs/>
          <w:lang w:val="es-ES"/>
        </w:rPr>
        <w:t xml:space="preserve"> </w:t>
      </w:r>
      <w:r w:rsidRPr="00443EB5">
        <w:rPr>
          <w:bCs/>
          <w:lang w:val="es-ES"/>
        </w:rPr>
        <w:t xml:space="preserve">el estado de aplicación de </w:t>
      </w:r>
      <w:r w:rsidR="00C12E05">
        <w:rPr>
          <w:bCs/>
          <w:lang w:val="es-ES"/>
        </w:rPr>
        <w:t xml:space="preserve">sus anteriores </w:t>
      </w:r>
      <w:r w:rsidRPr="00443EB5">
        <w:rPr>
          <w:bCs/>
          <w:lang w:val="es-ES"/>
        </w:rPr>
        <w:t>resoluciones, decisiones y recomendaciones</w:t>
      </w:r>
      <w:r w:rsidR="00AE4040" w:rsidRPr="00443EB5">
        <w:rPr>
          <w:bCs/>
          <w:lang w:val="es-ES"/>
        </w:rPr>
        <w:t>,</w:t>
      </w:r>
      <w:r w:rsidRPr="00443EB5">
        <w:rPr>
          <w:bCs/>
          <w:lang w:val="es-ES"/>
        </w:rPr>
        <w:t xml:space="preserve"> </w:t>
      </w:r>
      <w:r w:rsidR="00A10F69">
        <w:rPr>
          <w:bCs/>
          <w:lang w:val="es-ES"/>
        </w:rPr>
        <w:t xml:space="preserve">expuesto </w:t>
      </w:r>
      <w:r w:rsidRPr="00443EB5">
        <w:rPr>
          <w:bCs/>
          <w:lang w:val="es-ES"/>
        </w:rPr>
        <w:t xml:space="preserve">en el documento </w:t>
      </w:r>
      <w:hyperlink r:id="rId14" w:history="1">
        <w:r w:rsidRPr="00443EB5">
          <w:rPr>
            <w:rStyle w:val="Hyperlink"/>
            <w:bCs/>
            <w:lang w:val="es-ES"/>
          </w:rPr>
          <w:t xml:space="preserve">SERCOM-2/INF. </w:t>
        </w:r>
        <w:r w:rsidR="00277867">
          <w:rPr>
            <w:rStyle w:val="Hyperlink"/>
            <w:bCs/>
            <w:lang w:val="es-ES"/>
          </w:rPr>
          <w:t>11</w:t>
        </w:r>
        <w:r w:rsidRPr="00443EB5">
          <w:rPr>
            <w:rStyle w:val="Hyperlink"/>
            <w:bCs/>
            <w:lang w:val="es-ES"/>
          </w:rPr>
          <w:t>.2</w:t>
        </w:r>
      </w:hyperlink>
      <w:r w:rsidR="001527A3" w:rsidRPr="00443EB5">
        <w:rPr>
          <w:lang w:val="es-ES"/>
        </w:rPr>
        <w:t>,</w:t>
      </w:r>
    </w:p>
    <w:p w14:paraId="47A919DA" w14:textId="32E2F465" w:rsidR="001527A3" w:rsidRPr="00443EB5" w:rsidRDefault="001527A3" w:rsidP="001527A3">
      <w:pPr>
        <w:pStyle w:val="WMOBodyText"/>
        <w:rPr>
          <w:lang w:val="es-ES"/>
        </w:rPr>
      </w:pPr>
      <w:r w:rsidRPr="00443EB5">
        <w:rPr>
          <w:b/>
          <w:lang w:val="es-ES"/>
        </w:rPr>
        <w:t>Teniendo en cuenta</w:t>
      </w:r>
      <w:r w:rsidRPr="00443EB5">
        <w:rPr>
          <w:lang w:val="es-ES"/>
        </w:rPr>
        <w:t xml:space="preserve"> </w:t>
      </w:r>
      <w:r w:rsidR="00650B58" w:rsidRPr="00443EB5">
        <w:rPr>
          <w:lang w:val="es-ES"/>
        </w:rPr>
        <w:t xml:space="preserve">el cuerpo de las decisiones </w:t>
      </w:r>
      <w:r w:rsidR="008C7088">
        <w:rPr>
          <w:lang w:val="es-ES"/>
        </w:rPr>
        <w:t xml:space="preserve">que ha </w:t>
      </w:r>
      <w:r w:rsidR="00A94761" w:rsidRPr="00443EB5">
        <w:rPr>
          <w:lang w:val="es-ES"/>
        </w:rPr>
        <w:t>adoptad</w:t>
      </w:r>
      <w:r w:rsidR="008C7088">
        <w:rPr>
          <w:lang w:val="es-ES"/>
        </w:rPr>
        <w:t>o</w:t>
      </w:r>
      <w:r w:rsidR="00A94761" w:rsidRPr="00443EB5">
        <w:rPr>
          <w:lang w:val="es-ES"/>
        </w:rPr>
        <w:t xml:space="preserve"> </w:t>
      </w:r>
      <w:r w:rsidR="00650B58" w:rsidRPr="00443EB5">
        <w:rPr>
          <w:lang w:val="es-ES"/>
        </w:rPr>
        <w:t>en la presente reunión</w:t>
      </w:r>
      <w:r w:rsidRPr="00443EB5">
        <w:rPr>
          <w:lang w:val="es-ES"/>
        </w:rPr>
        <w:t>,</w:t>
      </w:r>
    </w:p>
    <w:p w14:paraId="320DD554" w14:textId="77777777" w:rsidR="00025ED5" w:rsidRPr="00443EB5" w:rsidRDefault="00CF40BF" w:rsidP="00CF40BF">
      <w:pPr>
        <w:pStyle w:val="WMOBodyText"/>
        <w:rPr>
          <w:color w:val="000000"/>
          <w:lang w:val="es-ES"/>
        </w:rPr>
      </w:pPr>
      <w:r w:rsidRPr="00443EB5">
        <w:rPr>
          <w:b/>
          <w:bCs/>
          <w:color w:val="000000"/>
          <w:lang w:val="es-ES"/>
        </w:rPr>
        <w:t>Decide</w:t>
      </w:r>
      <w:r w:rsidR="00025ED5" w:rsidRPr="00443EB5">
        <w:rPr>
          <w:color w:val="000000"/>
          <w:lang w:val="es-ES"/>
        </w:rPr>
        <w:t>:</w:t>
      </w:r>
    </w:p>
    <w:p w14:paraId="57BDCCC8" w14:textId="08F9250D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1)</w:t>
      </w:r>
      <w:r w:rsidRPr="00443EB5">
        <w:rPr>
          <w:lang w:val="es-ES"/>
        </w:rPr>
        <w:tab/>
        <w:t>mantener en vigor las resoluciones</w:t>
      </w:r>
      <w:r w:rsidR="00F51D99" w:rsidRPr="00443EB5">
        <w:rPr>
          <w:lang w:val="es-ES"/>
        </w:rPr>
        <w:t xml:space="preserve"> siguientes</w:t>
      </w:r>
      <w:r w:rsidRPr="00443EB5">
        <w:rPr>
          <w:lang w:val="es-ES"/>
        </w:rPr>
        <w:t>:</w:t>
      </w:r>
    </w:p>
    <w:p w14:paraId="2766099F" w14:textId="351244B8" w:rsidR="00025ED5" w:rsidRPr="00443EB5" w:rsidRDefault="00DA4EE9" w:rsidP="00AB1538">
      <w:pPr>
        <w:pStyle w:val="WMOIndent2"/>
        <w:spacing w:after="240"/>
        <w:rPr>
          <w:lang w:val="es-ES"/>
        </w:rPr>
      </w:pPr>
      <w:r w:rsidRPr="00443EB5">
        <w:rPr>
          <w:lang w:val="es-ES"/>
        </w:rPr>
        <w:t xml:space="preserve">Primera reunión de la </w:t>
      </w:r>
      <w:r w:rsidR="00025ED5" w:rsidRPr="00443EB5">
        <w:rPr>
          <w:lang w:val="es-ES"/>
        </w:rPr>
        <w:t>SERCOM (2020</w:t>
      </w:r>
      <w:r w:rsidR="00775D6B">
        <w:rPr>
          <w:lang w:val="es-ES"/>
        </w:rPr>
        <w:t>-</w:t>
      </w:r>
      <w:r w:rsidR="00025ED5" w:rsidRPr="00443EB5">
        <w:rPr>
          <w:lang w:val="es-ES"/>
        </w:rPr>
        <w:t>2021):</w:t>
      </w:r>
    </w:p>
    <w:p w14:paraId="12EB9721" w14:textId="77777777" w:rsidR="00DB4EC8" w:rsidRPr="00443EB5" w:rsidRDefault="001208D4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5" w:anchor="page=15" w:history="1">
        <w:r w:rsidR="00025ED5" w:rsidRPr="00443EB5">
          <w:rPr>
            <w:rStyle w:val="Hyperlink"/>
            <w:lang w:val="es-ES"/>
          </w:rPr>
          <w:t>Resolución 1 (SERCOM-1)</w:t>
        </w:r>
      </w:hyperlink>
      <w:r w:rsidR="00025ED5" w:rsidRPr="00443EB5">
        <w:rPr>
          <w:lang w:val="es-ES"/>
        </w:rPr>
        <w:t xml:space="preserve"> — Establecimiento de los comités permanentes y los grupos de estudio de la Comisión de Aplicaciones y Servicios Meteorológicos, Climáticos, Hidrológicos y Medioambientales Conexos</w:t>
      </w:r>
      <w:r w:rsidR="00C37180" w:rsidRPr="00443EB5">
        <w:rPr>
          <w:lang w:val="es-ES"/>
        </w:rPr>
        <w:t>;</w:t>
      </w:r>
    </w:p>
    <w:p w14:paraId="268DE138" w14:textId="77777777" w:rsidR="00DB4EC8" w:rsidRPr="00443EB5" w:rsidRDefault="001208D4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6" w:anchor="page=53" w:history="1">
        <w:r w:rsidR="00025ED5" w:rsidRPr="00443EB5">
          <w:rPr>
            <w:rStyle w:val="Hyperlink"/>
            <w:lang w:val="es-ES"/>
          </w:rPr>
          <w:t>Resolución 2 (SERCOM-1)</w:t>
        </w:r>
      </w:hyperlink>
      <w:r w:rsidR="00025ED5" w:rsidRPr="00443EB5">
        <w:rPr>
          <w:lang w:val="es-ES"/>
        </w:rPr>
        <w:t xml:space="preserve"> — Autoridades, presidentes y vicepresidentes de los comités permanentes, los grupos de estudio y el </w:t>
      </w:r>
      <w:r w:rsidR="005C48CF" w:rsidRPr="00443EB5">
        <w:rPr>
          <w:lang w:val="es-ES"/>
        </w:rPr>
        <w:t>G</w:t>
      </w:r>
      <w:r w:rsidR="00025ED5" w:rsidRPr="00443EB5">
        <w:rPr>
          <w:lang w:val="es-ES"/>
        </w:rPr>
        <w:t xml:space="preserve">rupo de </w:t>
      </w:r>
      <w:r w:rsidR="005C48CF" w:rsidRPr="00443EB5">
        <w:rPr>
          <w:lang w:val="es-ES"/>
        </w:rPr>
        <w:t>G</w:t>
      </w:r>
      <w:r w:rsidR="00025ED5" w:rsidRPr="00443EB5">
        <w:rPr>
          <w:lang w:val="es-ES"/>
        </w:rPr>
        <w:t>estión de la Comisión de Aplicaciones y Servicios Meteorológicos, Climáticos, Hidrológicos y Medioambientales Conexos</w:t>
      </w:r>
      <w:r w:rsidR="00C37180" w:rsidRPr="00443EB5">
        <w:rPr>
          <w:lang w:val="es-ES"/>
        </w:rPr>
        <w:t>;</w:t>
      </w:r>
    </w:p>
    <w:p w14:paraId="37CB168C" w14:textId="77777777" w:rsidR="00DB4EC8" w:rsidRPr="00443EB5" w:rsidRDefault="001208D4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7" w:anchor="page=105" w:history="1">
        <w:r w:rsidR="00025ED5" w:rsidRPr="00443EB5">
          <w:rPr>
            <w:rStyle w:val="Hyperlink"/>
            <w:lang w:val="es-ES"/>
          </w:rPr>
          <w:t>Resolución 5 (SERCOM-1)</w:t>
        </w:r>
      </w:hyperlink>
      <w:r w:rsidR="00025ED5" w:rsidRPr="00443EB5">
        <w:rPr>
          <w:lang w:val="es-ES"/>
        </w:rPr>
        <w:t xml:space="preserve"> — Coordinación técnica para orientar la operacionalización de predicciones estacionales objetivas y productos adaptados a escalas subregionales</w:t>
      </w:r>
      <w:r w:rsidR="00DB4EC8" w:rsidRPr="00443EB5">
        <w:rPr>
          <w:lang w:val="es-ES"/>
        </w:rPr>
        <w:t>;</w:t>
      </w:r>
    </w:p>
    <w:p w14:paraId="78C4F1E2" w14:textId="77777777" w:rsidR="00DB4EC8" w:rsidRPr="00443EB5" w:rsidRDefault="001208D4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8" w:anchor="page=113" w:history="1">
        <w:r w:rsidR="00025ED5" w:rsidRPr="00443EB5">
          <w:rPr>
            <w:rStyle w:val="Hyperlink"/>
            <w:lang w:val="es-ES"/>
          </w:rPr>
          <w:t>Resolución 10 (SERCOM-1)</w:t>
        </w:r>
      </w:hyperlink>
      <w:r w:rsidR="00025ED5" w:rsidRPr="00443EB5">
        <w:rPr>
          <w:lang w:val="es-ES"/>
        </w:rPr>
        <w:t xml:space="preserve"> — </w:t>
      </w:r>
      <w:proofErr w:type="spellStart"/>
      <w:r w:rsidR="00025ED5" w:rsidRPr="00443EB5">
        <w:rPr>
          <w:i/>
          <w:iCs/>
          <w:lang w:val="es-ES"/>
        </w:rPr>
        <w:t>Weather</w:t>
      </w:r>
      <w:proofErr w:type="spellEnd"/>
      <w:r w:rsidR="00025ED5" w:rsidRPr="00443EB5">
        <w:rPr>
          <w:i/>
          <w:iCs/>
          <w:lang w:val="es-ES"/>
        </w:rPr>
        <w:t xml:space="preserve"> </w:t>
      </w:r>
      <w:proofErr w:type="spellStart"/>
      <w:r w:rsidR="00025ED5" w:rsidRPr="00443EB5">
        <w:rPr>
          <w:i/>
          <w:iCs/>
          <w:lang w:val="es-ES"/>
        </w:rPr>
        <w:t>Reporting</w:t>
      </w:r>
      <w:proofErr w:type="spellEnd"/>
      <w:r w:rsidR="00025ED5" w:rsidRPr="00443EB5">
        <w:rPr>
          <w:lang w:val="es-ES"/>
        </w:rPr>
        <w:t xml:space="preserve"> (WMO-No. 9) (Informes meteorológicos), volumen D — </w:t>
      </w:r>
      <w:proofErr w:type="spellStart"/>
      <w:r w:rsidR="00025ED5" w:rsidRPr="00443EB5">
        <w:rPr>
          <w:i/>
          <w:iCs/>
          <w:lang w:val="es-ES"/>
        </w:rPr>
        <w:t>Information</w:t>
      </w:r>
      <w:proofErr w:type="spellEnd"/>
      <w:r w:rsidR="00025ED5" w:rsidRPr="00443EB5">
        <w:rPr>
          <w:i/>
          <w:iCs/>
          <w:lang w:val="es-ES"/>
        </w:rPr>
        <w:t xml:space="preserve"> </w:t>
      </w:r>
      <w:proofErr w:type="spellStart"/>
      <w:r w:rsidR="00025ED5" w:rsidRPr="00443EB5">
        <w:rPr>
          <w:i/>
          <w:iCs/>
          <w:lang w:val="es-ES"/>
        </w:rPr>
        <w:t>for</w:t>
      </w:r>
      <w:proofErr w:type="spellEnd"/>
      <w:r w:rsidR="00025ED5" w:rsidRPr="00443EB5">
        <w:rPr>
          <w:i/>
          <w:iCs/>
          <w:lang w:val="es-ES"/>
        </w:rPr>
        <w:t xml:space="preserve"> </w:t>
      </w:r>
      <w:proofErr w:type="spellStart"/>
      <w:r w:rsidR="00025ED5" w:rsidRPr="00443EB5">
        <w:rPr>
          <w:i/>
          <w:iCs/>
          <w:lang w:val="es-ES"/>
        </w:rPr>
        <w:t>Shipping</w:t>
      </w:r>
      <w:proofErr w:type="spellEnd"/>
      <w:r w:rsidR="00025ED5" w:rsidRPr="00443EB5">
        <w:rPr>
          <w:lang w:val="es-ES"/>
        </w:rPr>
        <w:t xml:space="preserve"> (Información para la navegación marítima): cambio de formato</w:t>
      </w:r>
      <w:r w:rsidR="00DB4EC8" w:rsidRPr="00443EB5">
        <w:rPr>
          <w:lang w:val="es-ES"/>
        </w:rPr>
        <w:t>;</w:t>
      </w:r>
    </w:p>
    <w:p w14:paraId="108BE0FF" w14:textId="52C55E71" w:rsidR="00025ED5" w:rsidRPr="00443EB5" w:rsidRDefault="001208D4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9" w:anchor="page=114" w:history="1">
        <w:proofErr w:type="spellStart"/>
        <w:r w:rsidR="00025ED5" w:rsidRPr="00277867">
          <w:rPr>
            <w:rStyle w:val="Hyperlink"/>
            <w:lang w:val="en-GB"/>
          </w:rPr>
          <w:t>Resolución</w:t>
        </w:r>
        <w:proofErr w:type="spellEnd"/>
        <w:r w:rsidR="00025ED5" w:rsidRPr="00277867">
          <w:rPr>
            <w:rStyle w:val="Hyperlink"/>
            <w:lang w:val="en-GB"/>
          </w:rPr>
          <w:t xml:space="preserve"> 11 (SERCOM-1)</w:t>
        </w:r>
      </w:hyperlink>
      <w:r w:rsidR="00025ED5" w:rsidRPr="00277867">
        <w:rPr>
          <w:lang w:val="en-GB"/>
        </w:rPr>
        <w:t xml:space="preserve"> — </w:t>
      </w:r>
      <w:r w:rsidR="00025ED5" w:rsidRPr="00277867">
        <w:rPr>
          <w:i/>
          <w:iCs/>
          <w:lang w:val="en-GB"/>
        </w:rPr>
        <w:t>Sea-Ice Information Services in the World</w:t>
      </w:r>
      <w:r w:rsidR="00025ED5" w:rsidRPr="00277867">
        <w:rPr>
          <w:lang w:val="en-GB"/>
        </w:rPr>
        <w:t xml:space="preserve"> (WMO-No. </w:t>
      </w:r>
      <w:r w:rsidR="00025ED5" w:rsidRPr="00443EB5">
        <w:rPr>
          <w:lang w:val="es-ES"/>
        </w:rPr>
        <w:t>574) (Servicios de información sobre los hielos marinos en el mundo): cambio de formato;</w:t>
      </w:r>
    </w:p>
    <w:p w14:paraId="61434E02" w14:textId="2C44B298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2)</w:t>
      </w:r>
      <w:r w:rsidRPr="00443EB5">
        <w:rPr>
          <w:lang w:val="es-ES"/>
        </w:rPr>
        <w:tab/>
        <w:t>no mantener en vigor las demás resoluciones aprobadas antes de la presente reunión;</w:t>
      </w:r>
    </w:p>
    <w:p w14:paraId="6E14857B" w14:textId="77777777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b/>
          <w:bCs/>
          <w:lang w:val="es-ES"/>
        </w:rPr>
        <w:t>Decide también</w:t>
      </w:r>
      <w:r w:rsidRPr="00443EB5">
        <w:rPr>
          <w:lang w:val="es-ES"/>
        </w:rPr>
        <w:t>:</w:t>
      </w:r>
    </w:p>
    <w:p w14:paraId="2451A8F6" w14:textId="1B753392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1)</w:t>
      </w:r>
      <w:r w:rsidRPr="00443EB5">
        <w:rPr>
          <w:lang w:val="es-ES"/>
        </w:rPr>
        <w:tab/>
        <w:t>mantener en vigor la decisi</w:t>
      </w:r>
      <w:r w:rsidR="00BA26C7" w:rsidRPr="00443EB5">
        <w:rPr>
          <w:lang w:val="es-ES"/>
        </w:rPr>
        <w:t>ón</w:t>
      </w:r>
      <w:r w:rsidR="00DE3709" w:rsidRPr="00443EB5">
        <w:rPr>
          <w:lang w:val="es-ES"/>
        </w:rPr>
        <w:t xml:space="preserve"> siguiente</w:t>
      </w:r>
      <w:r w:rsidRPr="00443EB5">
        <w:rPr>
          <w:lang w:val="es-ES"/>
        </w:rPr>
        <w:t>:</w:t>
      </w:r>
      <w:r w:rsidR="003C2BB9">
        <w:rPr>
          <w:lang w:val="es-ES"/>
        </w:rPr>
        <w:t xml:space="preserve"> </w:t>
      </w:r>
      <w:bookmarkStart w:id="1" w:name="_GoBack"/>
      <w:bookmarkEnd w:id="1"/>
    </w:p>
    <w:p w14:paraId="6BCBA0C8" w14:textId="037AA717" w:rsidR="00025ED5" w:rsidRPr="00443EB5" w:rsidRDefault="00DE3709" w:rsidP="00025ED5">
      <w:pPr>
        <w:pStyle w:val="WMOIndent2"/>
        <w:rPr>
          <w:lang w:val="es-ES"/>
        </w:rPr>
      </w:pPr>
      <w:r w:rsidRPr="00443EB5">
        <w:rPr>
          <w:lang w:val="es-ES"/>
        </w:rPr>
        <w:t xml:space="preserve">Primera reunión de la SERCOM </w:t>
      </w:r>
      <w:r w:rsidR="00025ED5" w:rsidRPr="00443EB5">
        <w:rPr>
          <w:lang w:val="es-ES"/>
        </w:rPr>
        <w:t>(2020</w:t>
      </w:r>
      <w:r w:rsidR="00775D6B">
        <w:rPr>
          <w:lang w:val="es-ES"/>
        </w:rPr>
        <w:t>-</w:t>
      </w:r>
      <w:r w:rsidR="00025ED5" w:rsidRPr="00443EB5">
        <w:rPr>
          <w:lang w:val="es-ES"/>
        </w:rPr>
        <w:t>2021):</w:t>
      </w:r>
    </w:p>
    <w:p w14:paraId="7DE41A6E" w14:textId="2515837F" w:rsidR="00025ED5" w:rsidRPr="00443EB5" w:rsidRDefault="001208D4" w:rsidP="00025ED5">
      <w:pPr>
        <w:pStyle w:val="WMOIndent2"/>
        <w:rPr>
          <w:lang w:val="es-ES"/>
        </w:rPr>
      </w:pPr>
      <w:hyperlink r:id="rId20" w:anchor="page=157" w:history="1">
        <w:r w:rsidR="00025ED5" w:rsidRPr="00443EB5">
          <w:rPr>
            <w:rStyle w:val="Hyperlink"/>
            <w:lang w:val="es-ES"/>
          </w:rPr>
          <w:t>Decisión 13 (SERCOM-1)</w:t>
        </w:r>
      </w:hyperlink>
      <w:r w:rsidR="00025ED5" w:rsidRPr="00443EB5">
        <w:rPr>
          <w:lang w:val="es-ES"/>
        </w:rPr>
        <w:t xml:space="preserve"> — Igualdad de género y empoderamiento de la mujer;</w:t>
      </w:r>
    </w:p>
    <w:p w14:paraId="32D6DEE1" w14:textId="15BBADCB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2)</w:t>
      </w:r>
      <w:r w:rsidRPr="00443EB5">
        <w:rPr>
          <w:lang w:val="es-ES"/>
        </w:rPr>
        <w:tab/>
        <w:t xml:space="preserve">no mantener en vigor las demás decisiones </w:t>
      </w:r>
      <w:r w:rsidR="00DB4EC8" w:rsidRPr="00443EB5">
        <w:rPr>
          <w:lang w:val="es-ES"/>
        </w:rPr>
        <w:t>adoptadas</w:t>
      </w:r>
      <w:r w:rsidRPr="00443EB5">
        <w:rPr>
          <w:lang w:val="es-ES"/>
        </w:rPr>
        <w:t xml:space="preserve"> antes de la presente reunión;</w:t>
      </w:r>
    </w:p>
    <w:p w14:paraId="78312D62" w14:textId="5E7BEE72" w:rsidR="00025ED5" w:rsidRPr="00443EB5" w:rsidRDefault="00025ED5" w:rsidP="007D520D">
      <w:pPr>
        <w:pStyle w:val="WMOBodyText"/>
        <w:spacing w:after="240"/>
        <w:rPr>
          <w:lang w:val="es-ES"/>
        </w:rPr>
      </w:pPr>
      <w:r w:rsidRPr="00443EB5">
        <w:rPr>
          <w:b/>
          <w:bCs/>
          <w:lang w:val="es-ES"/>
        </w:rPr>
        <w:t>Decide además</w:t>
      </w:r>
      <w:r w:rsidRPr="00443EB5">
        <w:rPr>
          <w:lang w:val="es-ES"/>
        </w:rPr>
        <w:t xml:space="preserve"> no mantener en vigor ninguna de las recomendaciones a</w:t>
      </w:r>
      <w:r w:rsidR="00AA5DD2" w:rsidRPr="00443EB5">
        <w:rPr>
          <w:lang w:val="es-ES"/>
        </w:rPr>
        <w:t xml:space="preserve">doptadas </w:t>
      </w:r>
      <w:r w:rsidRPr="00443EB5">
        <w:rPr>
          <w:lang w:val="es-ES"/>
        </w:rPr>
        <w:t>antes de la presente reunión.</w:t>
      </w:r>
    </w:p>
    <w:p w14:paraId="1C28E487" w14:textId="156DEA48" w:rsidR="00864DBF" w:rsidRPr="00443EB5" w:rsidRDefault="001527A3" w:rsidP="007D520D">
      <w:pPr>
        <w:spacing w:before="240"/>
        <w:jc w:val="center"/>
        <w:rPr>
          <w:lang w:val="es-ES"/>
        </w:rPr>
      </w:pPr>
      <w:r w:rsidRPr="00443EB5">
        <w:rPr>
          <w:lang w:val="es-ES"/>
        </w:rPr>
        <w:t>______________</w:t>
      </w:r>
    </w:p>
    <w:sectPr w:rsidR="00864DBF" w:rsidRPr="00443EB5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541AF" w14:textId="77777777" w:rsidR="001208D4" w:rsidRDefault="001208D4">
      <w:r>
        <w:separator/>
      </w:r>
    </w:p>
    <w:p w14:paraId="4E95A70A" w14:textId="77777777" w:rsidR="001208D4" w:rsidRDefault="001208D4"/>
    <w:p w14:paraId="5E35F85F" w14:textId="77777777" w:rsidR="001208D4" w:rsidRDefault="001208D4"/>
  </w:endnote>
  <w:endnote w:type="continuationSeparator" w:id="0">
    <w:p w14:paraId="51652799" w14:textId="77777777" w:rsidR="001208D4" w:rsidRDefault="001208D4">
      <w:r>
        <w:continuationSeparator/>
      </w:r>
    </w:p>
    <w:p w14:paraId="30AD0C46" w14:textId="77777777" w:rsidR="001208D4" w:rsidRDefault="001208D4"/>
    <w:p w14:paraId="79BC9E49" w14:textId="77777777" w:rsidR="001208D4" w:rsidRDefault="00120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20E1C" w14:textId="77777777" w:rsidR="001208D4" w:rsidRDefault="001208D4">
      <w:r>
        <w:separator/>
      </w:r>
    </w:p>
  </w:footnote>
  <w:footnote w:type="continuationSeparator" w:id="0">
    <w:p w14:paraId="28172491" w14:textId="77777777" w:rsidR="001208D4" w:rsidRDefault="001208D4">
      <w:r>
        <w:continuationSeparator/>
      </w:r>
    </w:p>
    <w:p w14:paraId="1AE29B08" w14:textId="77777777" w:rsidR="001208D4" w:rsidRDefault="001208D4"/>
    <w:p w14:paraId="026238E8" w14:textId="77777777" w:rsidR="001208D4" w:rsidRDefault="00120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0062" w14:textId="266BE7BC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D5C33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BD5C33" w:rsidRPr="00453B86">
      <w:fldChar w:fldCharType="separate"/>
    </w:r>
    <w:r w:rsidR="00650B58">
      <w:t>11.2</w:t>
    </w:r>
    <w:r w:rsidR="00BD5C33" w:rsidRPr="00453B86">
      <w:fldChar w:fldCharType="end"/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58"/>
    <w:rsid w:val="0001558A"/>
    <w:rsid w:val="000206A8"/>
    <w:rsid w:val="00025ED5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D658B"/>
    <w:rsid w:val="000E4AB7"/>
    <w:rsid w:val="000F5E49"/>
    <w:rsid w:val="000F7A87"/>
    <w:rsid w:val="00105D2E"/>
    <w:rsid w:val="00111BFD"/>
    <w:rsid w:val="00112841"/>
    <w:rsid w:val="0011498B"/>
    <w:rsid w:val="00120147"/>
    <w:rsid w:val="001208D4"/>
    <w:rsid w:val="00123140"/>
    <w:rsid w:val="00123D94"/>
    <w:rsid w:val="001379AB"/>
    <w:rsid w:val="001501C2"/>
    <w:rsid w:val="001527A3"/>
    <w:rsid w:val="00155B2D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45F92"/>
    <w:rsid w:val="0025255D"/>
    <w:rsid w:val="00255EE3"/>
    <w:rsid w:val="00266262"/>
    <w:rsid w:val="00270480"/>
    <w:rsid w:val="00277867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26F06"/>
    <w:rsid w:val="00330AA3"/>
    <w:rsid w:val="00332049"/>
    <w:rsid w:val="00334987"/>
    <w:rsid w:val="00337FF5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A7CD2"/>
    <w:rsid w:val="003C17A5"/>
    <w:rsid w:val="003C2BB9"/>
    <w:rsid w:val="003D1552"/>
    <w:rsid w:val="003D5A17"/>
    <w:rsid w:val="003E4046"/>
    <w:rsid w:val="003E56F7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3EB5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5010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408"/>
    <w:rsid w:val="00583EBC"/>
    <w:rsid w:val="0058439E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C48CF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50B58"/>
    <w:rsid w:val="00653A21"/>
    <w:rsid w:val="00667E86"/>
    <w:rsid w:val="0068392D"/>
    <w:rsid w:val="00697DB5"/>
    <w:rsid w:val="006A1B33"/>
    <w:rsid w:val="006A492A"/>
    <w:rsid w:val="006B124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75D6B"/>
    <w:rsid w:val="00786136"/>
    <w:rsid w:val="007870ED"/>
    <w:rsid w:val="007B189C"/>
    <w:rsid w:val="007C212A"/>
    <w:rsid w:val="007D520D"/>
    <w:rsid w:val="007D650E"/>
    <w:rsid w:val="007E7D21"/>
    <w:rsid w:val="007F0246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C7088"/>
    <w:rsid w:val="008E0A57"/>
    <w:rsid w:val="008E1E4A"/>
    <w:rsid w:val="008E256D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65DAD"/>
    <w:rsid w:val="00973C62"/>
    <w:rsid w:val="00975D76"/>
    <w:rsid w:val="00982E51"/>
    <w:rsid w:val="009874B9"/>
    <w:rsid w:val="00993581"/>
    <w:rsid w:val="009A288C"/>
    <w:rsid w:val="009A64C1"/>
    <w:rsid w:val="009B5FF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0F69"/>
    <w:rsid w:val="00A1243C"/>
    <w:rsid w:val="00A135AE"/>
    <w:rsid w:val="00A14AF1"/>
    <w:rsid w:val="00A16891"/>
    <w:rsid w:val="00A268CE"/>
    <w:rsid w:val="00A3130D"/>
    <w:rsid w:val="00A332E8"/>
    <w:rsid w:val="00A35AF5"/>
    <w:rsid w:val="00A35DDF"/>
    <w:rsid w:val="00A36CBA"/>
    <w:rsid w:val="00A41E35"/>
    <w:rsid w:val="00A45741"/>
    <w:rsid w:val="00A50291"/>
    <w:rsid w:val="00A530E4"/>
    <w:rsid w:val="00A60246"/>
    <w:rsid w:val="00A604CD"/>
    <w:rsid w:val="00A60FE6"/>
    <w:rsid w:val="00A622F5"/>
    <w:rsid w:val="00A63B37"/>
    <w:rsid w:val="00A654BE"/>
    <w:rsid w:val="00A66DD6"/>
    <w:rsid w:val="00A771FD"/>
    <w:rsid w:val="00A874EF"/>
    <w:rsid w:val="00A94761"/>
    <w:rsid w:val="00A95415"/>
    <w:rsid w:val="00AA3C89"/>
    <w:rsid w:val="00AA5DD2"/>
    <w:rsid w:val="00AB1538"/>
    <w:rsid w:val="00AB32BD"/>
    <w:rsid w:val="00AB4723"/>
    <w:rsid w:val="00AC4CDB"/>
    <w:rsid w:val="00AC59FD"/>
    <w:rsid w:val="00AC70FE"/>
    <w:rsid w:val="00AD33A8"/>
    <w:rsid w:val="00AD4358"/>
    <w:rsid w:val="00AE149A"/>
    <w:rsid w:val="00AE4040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0B14"/>
    <w:rsid w:val="00B72444"/>
    <w:rsid w:val="00B93B62"/>
    <w:rsid w:val="00B953D1"/>
    <w:rsid w:val="00BA26C7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2E05"/>
    <w:rsid w:val="00C13EEC"/>
    <w:rsid w:val="00C14689"/>
    <w:rsid w:val="00C156A4"/>
    <w:rsid w:val="00C20FAA"/>
    <w:rsid w:val="00C2459D"/>
    <w:rsid w:val="00C316F1"/>
    <w:rsid w:val="00C37180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15B9D"/>
    <w:rsid w:val="00D24F2A"/>
    <w:rsid w:val="00D27929"/>
    <w:rsid w:val="00D33442"/>
    <w:rsid w:val="00D44BAD"/>
    <w:rsid w:val="00D45B55"/>
    <w:rsid w:val="00D539AE"/>
    <w:rsid w:val="00D60780"/>
    <w:rsid w:val="00D7097B"/>
    <w:rsid w:val="00D912E2"/>
    <w:rsid w:val="00D91DFA"/>
    <w:rsid w:val="00D97A0E"/>
    <w:rsid w:val="00DA159A"/>
    <w:rsid w:val="00DA4EE9"/>
    <w:rsid w:val="00DB1AB2"/>
    <w:rsid w:val="00DB4EC8"/>
    <w:rsid w:val="00DC0619"/>
    <w:rsid w:val="00DC4377"/>
    <w:rsid w:val="00DC4FDF"/>
    <w:rsid w:val="00DC66F0"/>
    <w:rsid w:val="00DD3A65"/>
    <w:rsid w:val="00DD4A99"/>
    <w:rsid w:val="00DD62C6"/>
    <w:rsid w:val="00DE3709"/>
    <w:rsid w:val="00DE7137"/>
    <w:rsid w:val="00E00498"/>
    <w:rsid w:val="00E14ADB"/>
    <w:rsid w:val="00E2617A"/>
    <w:rsid w:val="00E30EC1"/>
    <w:rsid w:val="00E31CD4"/>
    <w:rsid w:val="00E34536"/>
    <w:rsid w:val="00E45656"/>
    <w:rsid w:val="00E511FD"/>
    <w:rsid w:val="00E538E6"/>
    <w:rsid w:val="00E633C9"/>
    <w:rsid w:val="00E64F70"/>
    <w:rsid w:val="00E7151C"/>
    <w:rsid w:val="00E802A2"/>
    <w:rsid w:val="00E85C0B"/>
    <w:rsid w:val="00EA61B3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1D99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B87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AE463"/>
  <w15:docId w15:val="{8A317248-010B-4B62-A452-C1B1473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534" TargetMode="External"/><Relationship Id="rId18" Type="http://schemas.openxmlformats.org/officeDocument/2006/relationships/hyperlink" Target="https://library.wmo.int/doc_num.php?explnum_id=1078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44" TargetMode="External"/><Relationship Id="rId17" Type="http://schemas.openxmlformats.org/officeDocument/2006/relationships/hyperlink" Target="https://library.wmo.int/doc_num.php?explnum_id=107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782" TargetMode="External"/><Relationship Id="rId20" Type="http://schemas.openxmlformats.org/officeDocument/2006/relationships/hyperlink" Target="https://library.wmo.int/doc_num.php?explnum_id=107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78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7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OneDrive%20-%20WMO\Documents\WMO\SERCOM-2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2CFE2B88-80C5-46D8-828D-C7626F1FE1D2}"/>
</file>

<file path=customXml/itemProps4.xml><?xml version="1.0" encoding="utf-8"?>
<ds:datastoreItem xmlns:ds="http://schemas.openxmlformats.org/officeDocument/2006/customXml" ds:itemID="{13959F50-BE01-4D23-88D2-DAE8FBF3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73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4126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Fabian Rubiolo</cp:lastModifiedBy>
  <cp:revision>48</cp:revision>
  <cp:lastPrinted>2013-03-12T09:27:00Z</cp:lastPrinted>
  <dcterms:created xsi:type="dcterms:W3CDTF">2022-08-24T06:30:00Z</dcterms:created>
  <dcterms:modified xsi:type="dcterms:W3CDTF">2022-08-25T12:46:00Z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